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0153">
      <w:pPr>
        <w:pStyle w:val="9"/>
        <w:ind w:firstLine="0" w:firstLineChars="0"/>
        <w:jc w:val="left"/>
        <w:rPr>
          <w:rFonts w:ascii="宋体" w:hAnsi="宋体"/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附件1</w:t>
      </w:r>
    </w:p>
    <w:p w14:paraId="358CB532">
      <w:pPr>
        <w:pStyle w:val="9"/>
        <w:ind w:firstLine="0" w:firstLineChars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铜陵学院优秀教师评选名额分配表</w:t>
      </w:r>
    </w:p>
    <w:p w14:paraId="4EFD737E">
      <w:pPr>
        <w:rPr>
          <w:szCs w:val="21"/>
        </w:rPr>
      </w:pPr>
    </w:p>
    <w:tbl>
      <w:tblPr>
        <w:tblStyle w:val="5"/>
        <w:tblW w:w="1459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735"/>
        <w:gridCol w:w="735"/>
        <w:gridCol w:w="735"/>
        <w:gridCol w:w="929"/>
        <w:gridCol w:w="1059"/>
        <w:gridCol w:w="834"/>
        <w:gridCol w:w="986"/>
        <w:gridCol w:w="994"/>
        <w:gridCol w:w="1059"/>
        <w:gridCol w:w="864"/>
        <w:gridCol w:w="1059"/>
        <w:gridCol w:w="1188"/>
        <w:gridCol w:w="929"/>
        <w:gridCol w:w="735"/>
        <w:gridCol w:w="605"/>
      </w:tblGrid>
      <w:tr w14:paraId="4E400D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B8DA63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学院（部）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8AE93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会计学院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3B388E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DF7C5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2EAE45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语言与传播学院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82DF4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法学与公共管理学院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571AD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艺术与设计学院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096083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30790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大数据与统计学院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27F29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电气与信息工程学院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D5632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6A584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4203CB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智能建造与空间信息学院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A86D1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马克思主义学院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F2BAD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</w:rPr>
              <w:t>体育</w:t>
            </w:r>
            <w:r>
              <w:rPr>
                <w:rFonts w:hint="eastAsia" w:ascii="宋体" w:hAnsi="宋体" w:cs="宋体"/>
                <w:color w:val="333333"/>
                <w:lang w:val="en-US" w:eastAsia="zh-CN"/>
              </w:rPr>
              <w:t>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CDE996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合计</w:t>
            </w:r>
          </w:p>
        </w:tc>
      </w:tr>
      <w:tr w14:paraId="3A057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8322D">
            <w:pPr>
              <w:pStyle w:val="4"/>
              <w:widowControl/>
              <w:spacing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推荐</w:t>
            </w:r>
          </w:p>
          <w:p w14:paraId="6F365E49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名额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B4AAF7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4A584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FF8D75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39D388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33B80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3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6EB77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4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D27089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D3070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F3C4BE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01DE6A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D571D4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86ECB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D7AC59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92EEDF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380260">
            <w:pPr>
              <w:pStyle w:val="4"/>
              <w:widowControl/>
              <w:spacing w:beforeAutospacing="0" w:after="150" w:afterAutospacing="0" w:line="26" w:lineRule="atLeast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</w:rPr>
              <w:t>5</w:t>
            </w:r>
            <w:r>
              <w:rPr>
                <w:rFonts w:hint="eastAsia" w:ascii="宋体" w:hAnsi="宋体" w:cs="宋体"/>
                <w:color w:val="333333"/>
                <w:lang w:val="en-US" w:eastAsia="zh-CN"/>
              </w:rPr>
              <w:t>7</w:t>
            </w:r>
          </w:p>
        </w:tc>
      </w:tr>
    </w:tbl>
    <w:p w14:paraId="32271383">
      <w:pPr>
        <w:rPr>
          <w:szCs w:val="21"/>
        </w:rPr>
      </w:pPr>
    </w:p>
    <w:p w14:paraId="10AD545E">
      <w:pPr>
        <w:rPr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mY3NTBlYzUwYmRiYmFhOWU3OTc3OWQ0ZWEwZTkifQ=="/>
  </w:docVars>
  <w:rsids>
    <w:rsidRoot w:val="79263FAA"/>
    <w:rsid w:val="00046E17"/>
    <w:rsid w:val="00076EA9"/>
    <w:rsid w:val="000D7F2A"/>
    <w:rsid w:val="000E269F"/>
    <w:rsid w:val="00102337"/>
    <w:rsid w:val="00141159"/>
    <w:rsid w:val="00143E92"/>
    <w:rsid w:val="00144B3C"/>
    <w:rsid w:val="00156630"/>
    <w:rsid w:val="00183C0D"/>
    <w:rsid w:val="00184042"/>
    <w:rsid w:val="001B0429"/>
    <w:rsid w:val="001E5D6C"/>
    <w:rsid w:val="001F22A3"/>
    <w:rsid w:val="002047F4"/>
    <w:rsid w:val="00215966"/>
    <w:rsid w:val="00215D01"/>
    <w:rsid w:val="0022473C"/>
    <w:rsid w:val="00233583"/>
    <w:rsid w:val="002A2EA6"/>
    <w:rsid w:val="00314C9A"/>
    <w:rsid w:val="0032330E"/>
    <w:rsid w:val="003436EF"/>
    <w:rsid w:val="00391D15"/>
    <w:rsid w:val="00413E12"/>
    <w:rsid w:val="0042364A"/>
    <w:rsid w:val="0045432A"/>
    <w:rsid w:val="00460733"/>
    <w:rsid w:val="00460F54"/>
    <w:rsid w:val="0047549A"/>
    <w:rsid w:val="004C1575"/>
    <w:rsid w:val="004E01C0"/>
    <w:rsid w:val="00507710"/>
    <w:rsid w:val="00521D24"/>
    <w:rsid w:val="005622C9"/>
    <w:rsid w:val="005B3E29"/>
    <w:rsid w:val="005C23C8"/>
    <w:rsid w:val="0060167F"/>
    <w:rsid w:val="00612671"/>
    <w:rsid w:val="00661B4E"/>
    <w:rsid w:val="0068587A"/>
    <w:rsid w:val="00685B98"/>
    <w:rsid w:val="006B449F"/>
    <w:rsid w:val="006E450F"/>
    <w:rsid w:val="00772BBE"/>
    <w:rsid w:val="00773DB2"/>
    <w:rsid w:val="007744F9"/>
    <w:rsid w:val="00784C15"/>
    <w:rsid w:val="008109AB"/>
    <w:rsid w:val="00813736"/>
    <w:rsid w:val="00902705"/>
    <w:rsid w:val="00913FEB"/>
    <w:rsid w:val="00922FDA"/>
    <w:rsid w:val="00996535"/>
    <w:rsid w:val="009F263A"/>
    <w:rsid w:val="009F44BF"/>
    <w:rsid w:val="009F63BC"/>
    <w:rsid w:val="00A130B0"/>
    <w:rsid w:val="00A27352"/>
    <w:rsid w:val="00A726D8"/>
    <w:rsid w:val="00A968AA"/>
    <w:rsid w:val="00AA458C"/>
    <w:rsid w:val="00B12D8C"/>
    <w:rsid w:val="00BA56D5"/>
    <w:rsid w:val="00C827D8"/>
    <w:rsid w:val="00CE671B"/>
    <w:rsid w:val="00D27CEB"/>
    <w:rsid w:val="00DA2291"/>
    <w:rsid w:val="00DA7150"/>
    <w:rsid w:val="00E212CD"/>
    <w:rsid w:val="00E45B8D"/>
    <w:rsid w:val="00F1524B"/>
    <w:rsid w:val="00F23842"/>
    <w:rsid w:val="00F70564"/>
    <w:rsid w:val="00FB6388"/>
    <w:rsid w:val="00FD2554"/>
    <w:rsid w:val="00FD7CE6"/>
    <w:rsid w:val="02471C19"/>
    <w:rsid w:val="037909A8"/>
    <w:rsid w:val="052069B0"/>
    <w:rsid w:val="054E6C84"/>
    <w:rsid w:val="076803F1"/>
    <w:rsid w:val="078D749B"/>
    <w:rsid w:val="08D0312E"/>
    <w:rsid w:val="0C170ACB"/>
    <w:rsid w:val="0C1A5CCB"/>
    <w:rsid w:val="0C484CEB"/>
    <w:rsid w:val="0CB14271"/>
    <w:rsid w:val="10BA4216"/>
    <w:rsid w:val="127014F7"/>
    <w:rsid w:val="16E335D4"/>
    <w:rsid w:val="175A116A"/>
    <w:rsid w:val="184628AA"/>
    <w:rsid w:val="19096861"/>
    <w:rsid w:val="1987237F"/>
    <w:rsid w:val="1A0D761B"/>
    <w:rsid w:val="1A6B6F95"/>
    <w:rsid w:val="1AC91401"/>
    <w:rsid w:val="1C5942EC"/>
    <w:rsid w:val="1CD7491D"/>
    <w:rsid w:val="1CF75C2D"/>
    <w:rsid w:val="1EF128E0"/>
    <w:rsid w:val="21A66F16"/>
    <w:rsid w:val="21E027C0"/>
    <w:rsid w:val="25484316"/>
    <w:rsid w:val="264C3C17"/>
    <w:rsid w:val="2933465D"/>
    <w:rsid w:val="29912F65"/>
    <w:rsid w:val="2AE4697D"/>
    <w:rsid w:val="2B541EBF"/>
    <w:rsid w:val="2D2A2496"/>
    <w:rsid w:val="31C36CF8"/>
    <w:rsid w:val="33745C45"/>
    <w:rsid w:val="34BE1A8D"/>
    <w:rsid w:val="34CF1D3E"/>
    <w:rsid w:val="37942105"/>
    <w:rsid w:val="3C7870CD"/>
    <w:rsid w:val="3F6C1C8D"/>
    <w:rsid w:val="41311525"/>
    <w:rsid w:val="414A0663"/>
    <w:rsid w:val="446077EA"/>
    <w:rsid w:val="45B05D65"/>
    <w:rsid w:val="47631D81"/>
    <w:rsid w:val="476D4BE4"/>
    <w:rsid w:val="48F25222"/>
    <w:rsid w:val="4929380E"/>
    <w:rsid w:val="49AC4AA1"/>
    <w:rsid w:val="4D570045"/>
    <w:rsid w:val="4D8654BF"/>
    <w:rsid w:val="4D8B5C2D"/>
    <w:rsid w:val="4E30349D"/>
    <w:rsid w:val="4F205C0A"/>
    <w:rsid w:val="4FE87FA6"/>
    <w:rsid w:val="501B0B4E"/>
    <w:rsid w:val="505353BE"/>
    <w:rsid w:val="52F91995"/>
    <w:rsid w:val="53571CE5"/>
    <w:rsid w:val="55675358"/>
    <w:rsid w:val="55AE3378"/>
    <w:rsid w:val="57D85906"/>
    <w:rsid w:val="583B3AFD"/>
    <w:rsid w:val="585D60C3"/>
    <w:rsid w:val="58776AA4"/>
    <w:rsid w:val="59290B2A"/>
    <w:rsid w:val="595042C9"/>
    <w:rsid w:val="5BA73D2B"/>
    <w:rsid w:val="5E103AA8"/>
    <w:rsid w:val="5F743873"/>
    <w:rsid w:val="62287742"/>
    <w:rsid w:val="62EC4C5D"/>
    <w:rsid w:val="642A6969"/>
    <w:rsid w:val="644B6DDD"/>
    <w:rsid w:val="649D7C7E"/>
    <w:rsid w:val="663A224C"/>
    <w:rsid w:val="69806376"/>
    <w:rsid w:val="6BE6235A"/>
    <w:rsid w:val="6D535020"/>
    <w:rsid w:val="6EFD5DA5"/>
    <w:rsid w:val="70E46F2A"/>
    <w:rsid w:val="71FD65FB"/>
    <w:rsid w:val="746C4840"/>
    <w:rsid w:val="74B9249F"/>
    <w:rsid w:val="76DD7E44"/>
    <w:rsid w:val="77E928F8"/>
    <w:rsid w:val="78C62E96"/>
    <w:rsid w:val="79263FAA"/>
    <w:rsid w:val="7A2240CE"/>
    <w:rsid w:val="7CD17B58"/>
    <w:rsid w:val="7F38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154</Words>
  <Characters>155</Characters>
  <Lines>1</Lines>
  <Paragraphs>1</Paragraphs>
  <TotalTime>22</TotalTime>
  <ScaleCrop>false</ScaleCrop>
  <LinksUpToDate>false</LinksUpToDate>
  <CharactersWithSpaces>155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2018-06-15T08:06:00Z</dcterms:created>
  <dc:creator>HP</dc:creator>
  <cp:lastModifiedBy>小小徐（做有情怀的人）</cp:lastModifiedBy>
  <cp:lastPrinted>2026-07-16T07:54:15Z</cp:lastPrinted>
  <dcterms:modified xsi:type="dcterms:W3CDTF">2026-07-16T07:54:54Z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772BE178176247118538CC7CE6761FC0_13</vt:lpwstr>
  </property>
  <property fmtid="{D5CDD505-2E9C-101B-9397-08002B2CF9AE}" pid="4" name="KSOTemplateDocerSaveRecord">
    <vt:lpwstr>eyJoZGlkIjoiZTUwMGEzMTY4M2JhNzExYTlhZjgxMWUzMzJhZTBiMjYiLCJ1c2VySWQiOiIyNDg4NDc3ODQifQ==</vt:lpwstr>
  </property>
</Properties>
</file>