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B0153">
      <w:pPr>
        <w:pStyle w:val="9"/>
        <w:ind w:firstLine="0" w:firstLineChars="0"/>
        <w:jc w:val="left"/>
        <w:rPr>
          <w:rFonts w:hint="default" w:ascii="宋体" w:hAnsi="宋体" w:eastAsia="宋体"/>
          <w:b/>
          <w:bCs w:val="0"/>
          <w:sz w:val="22"/>
          <w:szCs w:val="22"/>
          <w:lang w:val="en-US" w:eastAsia="zh-CN"/>
        </w:rPr>
      </w:pPr>
      <w:r>
        <w:rPr>
          <w:rFonts w:hint="eastAsia" w:ascii="宋体" w:hAnsi="宋体" w:eastAsia="宋体"/>
          <w:b/>
          <w:bCs w:val="0"/>
          <w:sz w:val="22"/>
          <w:szCs w:val="22"/>
          <w:lang w:eastAsia="zh-CN"/>
        </w:rPr>
        <w:t>附件</w:t>
      </w:r>
      <w:r>
        <w:rPr>
          <w:rFonts w:hint="eastAsia" w:ascii="宋体" w:hAnsi="宋体" w:eastAsia="宋体"/>
          <w:b/>
          <w:bCs w:val="0"/>
          <w:sz w:val="22"/>
          <w:szCs w:val="22"/>
          <w:lang w:val="en-US" w:eastAsia="zh-CN"/>
        </w:rPr>
        <w:t>1</w:t>
      </w:r>
    </w:p>
    <w:p w14:paraId="358CB532">
      <w:pPr>
        <w:pStyle w:val="9"/>
        <w:ind w:firstLine="0" w:firstLineChars="0"/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铜陵学院优秀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教师</w:t>
      </w:r>
      <w:r>
        <w:rPr>
          <w:rFonts w:hint="eastAsia" w:ascii="宋体" w:hAnsi="宋体" w:eastAsia="宋体"/>
          <w:b/>
          <w:sz w:val="32"/>
          <w:szCs w:val="32"/>
        </w:rPr>
        <w:t>评选名额分配表</w:t>
      </w:r>
    </w:p>
    <w:p w14:paraId="4EFD737E">
      <w:pPr>
        <w:rPr>
          <w:rFonts w:hint="eastAsia" w:eastAsia="宋体"/>
          <w:szCs w:val="21"/>
          <w:lang w:eastAsia="zh-CN"/>
        </w:rPr>
      </w:pPr>
    </w:p>
    <w:tbl>
      <w:tblPr>
        <w:tblStyle w:val="5"/>
        <w:tblW w:w="145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51"/>
        <w:gridCol w:w="886"/>
        <w:gridCol w:w="886"/>
        <w:gridCol w:w="886"/>
        <w:gridCol w:w="886"/>
        <w:gridCol w:w="886"/>
        <w:gridCol w:w="836"/>
        <w:gridCol w:w="989"/>
        <w:gridCol w:w="886"/>
        <w:gridCol w:w="886"/>
        <w:gridCol w:w="886"/>
        <w:gridCol w:w="1002"/>
        <w:gridCol w:w="1233"/>
        <w:gridCol w:w="771"/>
        <w:gridCol w:w="771"/>
        <w:gridCol w:w="655"/>
      </w:tblGrid>
      <w:tr w14:paraId="4E400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B8DA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eastAsia="zh-CN"/>
              </w:rPr>
              <w:t>学院（部）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38AE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eastAsia="zh-CN"/>
              </w:rPr>
              <w:t>电气学院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3B38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eastAsia="zh-CN"/>
              </w:rPr>
              <w:t>建工学院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8DF7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eastAsia="zh-CN"/>
              </w:rPr>
              <w:t>数计学院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2EAE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eastAsia="zh-CN"/>
              </w:rPr>
              <w:t>机械学院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282D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eastAsia="zh-CN"/>
              </w:rPr>
              <w:t>会计学院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F571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eastAsia="zh-CN"/>
              </w:rPr>
              <w:t>工商学院</w:t>
            </w:r>
          </w:p>
        </w:tc>
        <w:tc>
          <w:tcPr>
            <w:tcW w:w="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09608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eastAsia="zh-CN"/>
              </w:rPr>
              <w:t>财税学院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6307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eastAsia="zh-CN"/>
              </w:rPr>
              <w:t>金融学院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027F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eastAsia="zh-CN"/>
              </w:rPr>
              <w:t>经济学院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2D56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eastAsia="zh-CN"/>
              </w:rPr>
              <w:t>文传学院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D6A5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eastAsia="zh-CN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4203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eastAsia="zh-CN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5A86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eastAsia="zh-CN"/>
              </w:rPr>
              <w:t>法学院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3F2B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eastAsia="zh-CN"/>
              </w:rPr>
              <w:t>体育部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CDE99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eastAsia="zh-CN"/>
              </w:rPr>
              <w:t>合计</w:t>
            </w:r>
          </w:p>
        </w:tc>
      </w:tr>
      <w:tr w14:paraId="3A057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264C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eastAsia="zh-CN"/>
              </w:rPr>
              <w:t>推荐</w:t>
            </w:r>
          </w:p>
          <w:p w14:paraId="6F365E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eastAsia="zh-CN"/>
              </w:rPr>
              <w:t>名额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B4AA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F4A5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FF8D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39D3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D33B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66EB7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D270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AD307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F3C4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01DE6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D571D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186E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D7AC5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92EE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3802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</w:tr>
    </w:tbl>
    <w:p w14:paraId="32271383">
      <w:pPr>
        <w:rPr>
          <w:rFonts w:hint="eastAsia" w:eastAsia="宋体"/>
          <w:szCs w:val="21"/>
          <w:lang w:eastAsia="zh-CN"/>
        </w:rPr>
      </w:pPr>
    </w:p>
    <w:p w14:paraId="10AD545E">
      <w:pPr>
        <w:rPr>
          <w:rFonts w:hint="eastAsia" w:eastAsia="宋体"/>
          <w:szCs w:val="21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YmY3NTBlYzUwYmRiYmFhOWU3OTc3OWQ0ZWEwZTkifQ=="/>
  </w:docVars>
  <w:rsids>
    <w:rsidRoot w:val="79263FAA"/>
    <w:rsid w:val="00046E17"/>
    <w:rsid w:val="00076EA9"/>
    <w:rsid w:val="000D7F2A"/>
    <w:rsid w:val="000E269F"/>
    <w:rsid w:val="00141159"/>
    <w:rsid w:val="00143E92"/>
    <w:rsid w:val="00144B3C"/>
    <w:rsid w:val="00156630"/>
    <w:rsid w:val="00183C0D"/>
    <w:rsid w:val="00184042"/>
    <w:rsid w:val="001B0429"/>
    <w:rsid w:val="001E5D6C"/>
    <w:rsid w:val="001F22A3"/>
    <w:rsid w:val="002047F4"/>
    <w:rsid w:val="00215966"/>
    <w:rsid w:val="00215D01"/>
    <w:rsid w:val="0022473C"/>
    <w:rsid w:val="00233583"/>
    <w:rsid w:val="002A2EA6"/>
    <w:rsid w:val="00314C9A"/>
    <w:rsid w:val="0032330E"/>
    <w:rsid w:val="003436EF"/>
    <w:rsid w:val="00391D15"/>
    <w:rsid w:val="00413E12"/>
    <w:rsid w:val="0042364A"/>
    <w:rsid w:val="0045432A"/>
    <w:rsid w:val="0047549A"/>
    <w:rsid w:val="004C1575"/>
    <w:rsid w:val="004E01C0"/>
    <w:rsid w:val="00507710"/>
    <w:rsid w:val="00521D24"/>
    <w:rsid w:val="005622C9"/>
    <w:rsid w:val="005C23C8"/>
    <w:rsid w:val="0060167F"/>
    <w:rsid w:val="00612671"/>
    <w:rsid w:val="00661B4E"/>
    <w:rsid w:val="0068587A"/>
    <w:rsid w:val="00685B98"/>
    <w:rsid w:val="006B449F"/>
    <w:rsid w:val="006E450F"/>
    <w:rsid w:val="00772BBE"/>
    <w:rsid w:val="00773DB2"/>
    <w:rsid w:val="007744F9"/>
    <w:rsid w:val="00784C15"/>
    <w:rsid w:val="008109AB"/>
    <w:rsid w:val="00813736"/>
    <w:rsid w:val="00902705"/>
    <w:rsid w:val="00913FEB"/>
    <w:rsid w:val="00922FDA"/>
    <w:rsid w:val="00996535"/>
    <w:rsid w:val="009F263A"/>
    <w:rsid w:val="009F44BF"/>
    <w:rsid w:val="009F63BC"/>
    <w:rsid w:val="00A130B0"/>
    <w:rsid w:val="00A27352"/>
    <w:rsid w:val="00A726D8"/>
    <w:rsid w:val="00A968AA"/>
    <w:rsid w:val="00AA458C"/>
    <w:rsid w:val="00BA56D5"/>
    <w:rsid w:val="00C827D8"/>
    <w:rsid w:val="00CE671B"/>
    <w:rsid w:val="00D27CEB"/>
    <w:rsid w:val="00DA2291"/>
    <w:rsid w:val="00DA7150"/>
    <w:rsid w:val="00E212CD"/>
    <w:rsid w:val="00E45B8D"/>
    <w:rsid w:val="00F1524B"/>
    <w:rsid w:val="00F23842"/>
    <w:rsid w:val="00F70564"/>
    <w:rsid w:val="00FB6388"/>
    <w:rsid w:val="00FD2554"/>
    <w:rsid w:val="00FD7CE6"/>
    <w:rsid w:val="02471C19"/>
    <w:rsid w:val="037909A8"/>
    <w:rsid w:val="052069B0"/>
    <w:rsid w:val="054E6C84"/>
    <w:rsid w:val="076803F1"/>
    <w:rsid w:val="078D749B"/>
    <w:rsid w:val="08D0312E"/>
    <w:rsid w:val="0C170ACB"/>
    <w:rsid w:val="0C484CEB"/>
    <w:rsid w:val="0CB14271"/>
    <w:rsid w:val="10BA4216"/>
    <w:rsid w:val="127014F7"/>
    <w:rsid w:val="16E335D4"/>
    <w:rsid w:val="175A116A"/>
    <w:rsid w:val="184628AA"/>
    <w:rsid w:val="19096861"/>
    <w:rsid w:val="1987237F"/>
    <w:rsid w:val="1A0D761B"/>
    <w:rsid w:val="1A6B6F95"/>
    <w:rsid w:val="1AC91401"/>
    <w:rsid w:val="1C5942EC"/>
    <w:rsid w:val="1CD7491D"/>
    <w:rsid w:val="1CF75C2D"/>
    <w:rsid w:val="1EF128E0"/>
    <w:rsid w:val="21A66F16"/>
    <w:rsid w:val="21E027C0"/>
    <w:rsid w:val="25484316"/>
    <w:rsid w:val="264C3C17"/>
    <w:rsid w:val="2933465D"/>
    <w:rsid w:val="29912F65"/>
    <w:rsid w:val="2AE4697D"/>
    <w:rsid w:val="2B541EBF"/>
    <w:rsid w:val="2D2A2496"/>
    <w:rsid w:val="31C36CF8"/>
    <w:rsid w:val="33745C45"/>
    <w:rsid w:val="34BE1A8D"/>
    <w:rsid w:val="34CF1D3E"/>
    <w:rsid w:val="37942105"/>
    <w:rsid w:val="3C7870CD"/>
    <w:rsid w:val="3F6C1C8D"/>
    <w:rsid w:val="41311525"/>
    <w:rsid w:val="414A0663"/>
    <w:rsid w:val="446077EA"/>
    <w:rsid w:val="45B05D65"/>
    <w:rsid w:val="47631D81"/>
    <w:rsid w:val="476D4BE4"/>
    <w:rsid w:val="48F25222"/>
    <w:rsid w:val="49AC4AA1"/>
    <w:rsid w:val="4D570045"/>
    <w:rsid w:val="4D8654BF"/>
    <w:rsid w:val="4D8B5C2D"/>
    <w:rsid w:val="4E30349D"/>
    <w:rsid w:val="4F205C0A"/>
    <w:rsid w:val="501B0B4E"/>
    <w:rsid w:val="505353BE"/>
    <w:rsid w:val="52F91995"/>
    <w:rsid w:val="53571CE5"/>
    <w:rsid w:val="55675358"/>
    <w:rsid w:val="55AE3378"/>
    <w:rsid w:val="57D85906"/>
    <w:rsid w:val="583B3AFD"/>
    <w:rsid w:val="585D60C3"/>
    <w:rsid w:val="58776AA4"/>
    <w:rsid w:val="59290B2A"/>
    <w:rsid w:val="595042C9"/>
    <w:rsid w:val="5BA73D2B"/>
    <w:rsid w:val="5E103AA8"/>
    <w:rsid w:val="5F743873"/>
    <w:rsid w:val="62287742"/>
    <w:rsid w:val="62EC4C5D"/>
    <w:rsid w:val="642A6969"/>
    <w:rsid w:val="644B6DDD"/>
    <w:rsid w:val="649D7C7E"/>
    <w:rsid w:val="663A224C"/>
    <w:rsid w:val="69806376"/>
    <w:rsid w:val="6BE6235A"/>
    <w:rsid w:val="6D535020"/>
    <w:rsid w:val="6EFD5DA5"/>
    <w:rsid w:val="70E46F2A"/>
    <w:rsid w:val="71FD65FB"/>
    <w:rsid w:val="746C4840"/>
    <w:rsid w:val="74B9249F"/>
    <w:rsid w:val="76DD7E44"/>
    <w:rsid w:val="77E928F8"/>
    <w:rsid w:val="78C62E96"/>
    <w:rsid w:val="79263FAA"/>
    <w:rsid w:val="7A2240CE"/>
    <w:rsid w:val="7CD17B58"/>
    <w:rsid w:val="7F38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3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41"/>
    <w:basedOn w:val="7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1</Pages>
  <Words>102</Words>
  <Characters>103</Characters>
  <Lines>2</Lines>
  <Paragraphs>1</Paragraphs>
  <TotalTime>11</TotalTime>
  <ScaleCrop>false</ScaleCrop>
  <LinksUpToDate>false</LinksUpToDate>
  <CharactersWithSpaces>103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2018-06-15T08:06:00Z</dcterms:created>
  <dc:creator>HP</dc:creator>
  <cp:lastModifiedBy>小小徐（做有情怀的人）</cp:lastModifiedBy>
  <cp:lastPrinted>2022-08-11T02:27:00Z</cp:lastPrinted>
  <dcterms:modified xsi:type="dcterms:W3CDTF">2025-07-30T01:19:40Z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20A0F1411DE242AA96C6C940332EAAEC_13</vt:lpwstr>
  </property>
  <property fmtid="{D5CDD505-2E9C-101B-9397-08002B2CF9AE}" pid="4" name="KSOTemplateDocerSaveRecord">
    <vt:lpwstr>eyJoZGlkIjoiZTUwMGEzMTY4M2JhNzExYTlhZjgxMWUzMzJhZTBiMjYiLCJ1c2VySWQiOiIyNDg4NDc3ODQifQ==</vt:lpwstr>
  </property>
</Properties>
</file>